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52745" w14:textId="77777777" w:rsidR="009D44E7" w:rsidRDefault="002A7E99">
      <w:pPr>
        <w:pStyle w:val="Nome"/>
      </w:pPr>
      <w:r>
        <w:t>Luiz Felipe Pereira Rangel</w:t>
      </w:r>
    </w:p>
    <w:p w14:paraId="1A6844F6" w14:textId="3A32DD01" w:rsidR="009D44E7" w:rsidRDefault="00C865A5" w:rsidP="00B37B10">
      <w:pPr>
        <w:pStyle w:val="InformaesdeContato"/>
      </w:pPr>
      <w:r>
        <w:rPr>
          <w:lang w:bidi="pt-BR"/>
        </w:rPr>
        <w:t xml:space="preserve">Rod.serafim </w:t>
      </w:r>
      <w:proofErr w:type="spellStart"/>
      <w:r>
        <w:rPr>
          <w:lang w:bidi="pt-BR"/>
        </w:rPr>
        <w:t>derenz</w:t>
      </w:r>
      <w:proofErr w:type="spellEnd"/>
      <w:r w:rsidR="00FA6E28">
        <w:rPr>
          <w:lang w:bidi="pt-BR"/>
        </w:rPr>
        <w:t xml:space="preserve"> </w:t>
      </w:r>
      <w:proofErr w:type="spellStart"/>
      <w:r w:rsidR="00FA6E28">
        <w:rPr>
          <w:lang w:bidi="pt-BR"/>
        </w:rPr>
        <w:t>cm</w:t>
      </w:r>
      <w:r>
        <w:rPr>
          <w:lang w:bidi="pt-BR"/>
        </w:rPr>
        <w:t>e</w:t>
      </w:r>
      <w:proofErr w:type="spellEnd"/>
      <w:r w:rsidR="000A706B">
        <w:rPr>
          <w:lang w:bidi="pt-BR"/>
        </w:rPr>
        <w:t>,</w:t>
      </w:r>
      <w:r w:rsidR="000D4327">
        <w:rPr>
          <w:lang w:bidi="pt-BR"/>
        </w:rPr>
        <w:t xml:space="preserve"> Bairro:são cristov</w:t>
      </w:r>
      <w:r w:rsidR="00FA6E28">
        <w:rPr>
          <w:lang w:bidi="pt-BR"/>
        </w:rPr>
        <w:t>ã</w:t>
      </w:r>
      <w:r w:rsidR="000D4327">
        <w:rPr>
          <w:lang w:bidi="pt-BR"/>
        </w:rPr>
        <w:t>o</w:t>
      </w:r>
      <w:r w:rsidR="00715405">
        <w:rPr>
          <w:lang w:bidi="pt-BR"/>
        </w:rPr>
        <w:t>,10790</w:t>
      </w:r>
      <w:r w:rsidR="0056196A">
        <w:rPr>
          <w:lang w:bidi="pt-BR"/>
        </w:rPr>
        <w:t xml:space="preserve">| </w:t>
      </w:r>
      <w:r>
        <w:rPr>
          <w:lang w:bidi="pt-BR"/>
        </w:rPr>
        <w:t>(27) 998854459</w:t>
      </w:r>
      <w:r w:rsidR="0056196A">
        <w:rPr>
          <w:lang w:bidi="pt-BR"/>
        </w:rPr>
        <w:t xml:space="preserve"> | </w:t>
      </w:r>
      <w:r>
        <w:rPr>
          <w:lang w:bidi="pt-BR"/>
        </w:rPr>
        <w:t>Felip_pr@hotmail.co</w:t>
      </w:r>
      <w:r w:rsidR="004216CE">
        <w:rPr>
          <w:lang w:bidi="pt-BR"/>
        </w:rPr>
        <w:t>m</w:t>
      </w:r>
    </w:p>
    <w:sdt>
      <w:sdtPr>
        <w:id w:val="1728489637"/>
        <w:placeholder>
          <w:docPart w:val="698BEDD83987EB408D7F71D32E422222"/>
        </w:placeholder>
        <w:temporary/>
        <w:showingPlcHdr/>
        <w15:appearance w15:val="hidden"/>
      </w:sdtPr>
      <w:sdtEndPr/>
      <w:sdtContent>
        <w:p w14:paraId="2D2A61EB" w14:textId="77777777" w:rsidR="009D44E7" w:rsidRDefault="0056196A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p w14:paraId="544FD636" w14:textId="29427240" w:rsidR="009D44E7" w:rsidRDefault="008C4CC0" w:rsidP="004216CE">
      <w:r>
        <w:t xml:space="preserve">Instrutor de Muay thai, com </w:t>
      </w:r>
      <w:r w:rsidR="00094EFA">
        <w:t>graduação</w:t>
      </w:r>
      <w:r>
        <w:t xml:space="preserve"> azul escura ponta preta.</w:t>
      </w:r>
    </w:p>
    <w:p w14:paraId="34E7BFF9" w14:textId="46E90C12" w:rsidR="00A11F62" w:rsidRDefault="00577AD9" w:rsidP="004216CE">
      <w:r>
        <w:t>Mecânica</w:t>
      </w:r>
      <w:r w:rsidR="005C5F50">
        <w:t xml:space="preserve"> automotiva</w:t>
      </w:r>
    </w:p>
    <w:p w14:paraId="7580E7DA" w14:textId="3D219051" w:rsidR="00577AD9" w:rsidRDefault="00932C8D" w:rsidP="004216CE">
      <w:r>
        <w:t>Professor e divulgador de forro pé de serra</w:t>
      </w:r>
    </w:p>
    <w:p w14:paraId="4BAA3B0F" w14:textId="345FE326" w:rsidR="00A9069F" w:rsidRDefault="009722F0" w:rsidP="004216CE">
      <w:r>
        <w:t>Ex atleta de artes marciais</w:t>
      </w:r>
    </w:p>
    <w:p w14:paraId="5D99FBAD" w14:textId="3AC8FB01" w:rsidR="0047698E" w:rsidRDefault="00F0024C" w:rsidP="004216CE">
      <w:r>
        <w:t>Manutenção</w:t>
      </w:r>
      <w:r w:rsidR="00711718">
        <w:t xml:space="preserve"> de aparelho celular</w:t>
      </w:r>
    </w:p>
    <w:p w14:paraId="4B522F21" w14:textId="6F575D29" w:rsidR="00206147" w:rsidRDefault="00206147" w:rsidP="004216CE">
      <w:r>
        <w:t>Motorista</w:t>
      </w:r>
      <w:bookmarkStart w:id="0" w:name="_GoBack"/>
      <w:bookmarkEnd w:id="0"/>
    </w:p>
    <w:p w14:paraId="7F519735" w14:textId="77777777" w:rsidR="005C5F50" w:rsidRDefault="005C5F50" w:rsidP="004216CE"/>
    <w:p w14:paraId="03FBC187" w14:textId="77777777" w:rsidR="004D7F95" w:rsidRDefault="004D7F95" w:rsidP="004216CE"/>
    <w:sdt>
      <w:sdtPr>
        <w:id w:val="720946933"/>
        <w:placeholder>
          <w:docPart w:val="DA76B00088D67942A8EEF7C281D0BCA2"/>
        </w:placeholder>
        <w:temporary/>
        <w:showingPlcHdr/>
        <w15:appearance w15:val="hidden"/>
      </w:sdtPr>
      <w:sdtEndPr/>
      <w:sdtContent>
        <w:p w14:paraId="15D9B8AD" w14:textId="77777777" w:rsidR="009D44E7" w:rsidRDefault="0056196A">
          <w:pPr>
            <w:pStyle w:val="Ttulo1"/>
          </w:pPr>
          <w:r>
            <w:rPr>
              <w:lang w:bidi="pt-BR"/>
            </w:rPr>
            <w:t>Educação</w:t>
          </w:r>
        </w:p>
      </w:sdtContent>
    </w:sdt>
    <w:p w14:paraId="70C718B2" w14:textId="77777777" w:rsidR="00C8086A" w:rsidRDefault="00C8086A"/>
    <w:p w14:paraId="5C8E7D44" w14:textId="5F58A7BB" w:rsidR="009D44E7" w:rsidRDefault="00061B1C">
      <w:r>
        <w:t xml:space="preserve">Cursando </w:t>
      </w:r>
      <w:r w:rsidR="00264344">
        <w:t xml:space="preserve">Ensino Superior </w:t>
      </w:r>
      <w:r w:rsidR="00C93327">
        <w:t xml:space="preserve">Em </w:t>
      </w:r>
      <w:r w:rsidR="00C25756">
        <w:t>Educação</w:t>
      </w:r>
      <w:r w:rsidR="00C93327">
        <w:t xml:space="preserve"> </w:t>
      </w:r>
      <w:r w:rsidR="00C25756">
        <w:t>Física(bacharel)</w:t>
      </w:r>
    </w:p>
    <w:p w14:paraId="67278B72" w14:textId="419AF63D" w:rsidR="00264F2E" w:rsidRDefault="003917B3">
      <w:r>
        <w:t>Curso de desenho</w:t>
      </w:r>
      <w:r w:rsidR="00B46692">
        <w:t xml:space="preserve"> projeto mecanico(autoCAD)</w:t>
      </w:r>
    </w:p>
    <w:p w14:paraId="70E554E1" w14:textId="0F98D8FE" w:rsidR="00850876" w:rsidRDefault="00850876">
      <w:r>
        <w:t xml:space="preserve">Curso de </w:t>
      </w:r>
      <w:r w:rsidR="00663F1F">
        <w:t>direção</w:t>
      </w:r>
      <w:r>
        <w:t xml:space="preserve"> </w:t>
      </w:r>
      <w:r w:rsidR="00663F1F">
        <w:t>defensiva(moto)</w:t>
      </w:r>
    </w:p>
    <w:p w14:paraId="7A507973" w14:textId="77777777" w:rsidR="008C4CC0" w:rsidRDefault="008C4CC0"/>
    <w:p w14:paraId="43767859" w14:textId="77777777" w:rsidR="00085382" w:rsidRDefault="00085382"/>
    <w:p w14:paraId="61689149" w14:textId="08E11BCE" w:rsidR="009D44E7" w:rsidRDefault="009D44E7">
      <w:pPr>
        <w:pStyle w:val="Ttulo1"/>
      </w:pPr>
    </w:p>
    <w:p w14:paraId="3EF45B18" w14:textId="77777777" w:rsidR="00C3268C" w:rsidRPr="00C3268C" w:rsidRDefault="00C3268C" w:rsidP="00C3268C"/>
    <w:p w14:paraId="5D0C1A9A" w14:textId="24BAB119" w:rsidR="009D44E7" w:rsidRDefault="009D44E7" w:rsidP="0076795C">
      <w:pPr>
        <w:pStyle w:val="Commarcadores"/>
        <w:numPr>
          <w:ilvl w:val="0"/>
          <w:numId w:val="0"/>
        </w:numPr>
        <w:ind w:left="216"/>
      </w:pPr>
    </w:p>
    <w:sectPr w:rsidR="009D44E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F0A2C" w14:textId="77777777" w:rsidR="00DA7984" w:rsidRDefault="00DA7984">
      <w:r>
        <w:rPr>
          <w:lang w:bidi="pt-BR"/>
        </w:rPr>
        <w:separator/>
      </w:r>
    </w:p>
  </w:endnote>
  <w:endnote w:type="continuationSeparator" w:id="0">
    <w:p w14:paraId="0D08EB8F" w14:textId="77777777" w:rsidR="00DA7984" w:rsidRDefault="00DA7984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6802B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35024" w14:textId="77777777" w:rsidR="00DA7984" w:rsidRDefault="00DA7984">
      <w:r>
        <w:rPr>
          <w:lang w:bidi="pt-BR"/>
        </w:rPr>
        <w:separator/>
      </w:r>
    </w:p>
  </w:footnote>
  <w:footnote w:type="continuationSeparator" w:id="0">
    <w:p w14:paraId="4159388A" w14:textId="77777777" w:rsidR="00DA7984" w:rsidRDefault="00DA7984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21E6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5B7FDC" wp14:editId="5144C6AE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BD0DBB9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05739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686DE0C" wp14:editId="0F015C9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4A95E1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686DE0C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">
              <v:shape id="Quadro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24A95E1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attachedTemplate r:id="rId1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9"/>
    <w:rsid w:val="00061B1C"/>
    <w:rsid w:val="00085382"/>
    <w:rsid w:val="00094EFA"/>
    <w:rsid w:val="000A706B"/>
    <w:rsid w:val="000D4327"/>
    <w:rsid w:val="00193500"/>
    <w:rsid w:val="001E3869"/>
    <w:rsid w:val="00206147"/>
    <w:rsid w:val="00264344"/>
    <w:rsid w:val="00264F2E"/>
    <w:rsid w:val="002A7E99"/>
    <w:rsid w:val="0036184D"/>
    <w:rsid w:val="003917B3"/>
    <w:rsid w:val="004216CE"/>
    <w:rsid w:val="0047698E"/>
    <w:rsid w:val="004D7F95"/>
    <w:rsid w:val="0056196A"/>
    <w:rsid w:val="00561F63"/>
    <w:rsid w:val="00577AD9"/>
    <w:rsid w:val="005C5F50"/>
    <w:rsid w:val="00663F1F"/>
    <w:rsid w:val="006C3600"/>
    <w:rsid w:val="006E15AB"/>
    <w:rsid w:val="00711718"/>
    <w:rsid w:val="00715405"/>
    <w:rsid w:val="0076795C"/>
    <w:rsid w:val="00797A56"/>
    <w:rsid w:val="007A3020"/>
    <w:rsid w:val="00850876"/>
    <w:rsid w:val="008C4CC0"/>
    <w:rsid w:val="00932C8D"/>
    <w:rsid w:val="009722F0"/>
    <w:rsid w:val="009D44E7"/>
    <w:rsid w:val="00A11F62"/>
    <w:rsid w:val="00A9069F"/>
    <w:rsid w:val="00B37B10"/>
    <w:rsid w:val="00B46692"/>
    <w:rsid w:val="00C25756"/>
    <w:rsid w:val="00C3268C"/>
    <w:rsid w:val="00C8086A"/>
    <w:rsid w:val="00C865A5"/>
    <w:rsid w:val="00C93327"/>
    <w:rsid w:val="00D14669"/>
    <w:rsid w:val="00D95EFF"/>
    <w:rsid w:val="00DA7984"/>
    <w:rsid w:val="00DF5F17"/>
    <w:rsid w:val="00E40E1A"/>
    <w:rsid w:val="00F0024C"/>
    <w:rsid w:val="00FA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A30BA"/>
  <w15:chartTrackingRefBased/>
  <w15:docId w15:val="{C940B77C-364F-0442-8E1F-DC9CCFA1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13D731D-CAB0-B349-93A3-5076BE08F334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8BEDD83987EB408D7F71D32E4222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7AC754-45EA-6F41-A9F9-A5E364A87A63}"/>
      </w:docPartPr>
      <w:docPartBody>
        <w:p w:rsidR="00C45026" w:rsidRDefault="00214560">
          <w:pPr>
            <w:pStyle w:val="698BEDD83987EB408D7F71D32E422222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DA76B00088D67942A8EEF7C281D0BC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EB100F-1332-D841-8DFA-CD6C1648CA87}"/>
      </w:docPartPr>
      <w:docPartBody>
        <w:p w:rsidR="00C45026" w:rsidRDefault="00214560">
          <w:pPr>
            <w:pStyle w:val="DA76B00088D67942A8EEF7C281D0BCA2"/>
          </w:pPr>
          <w:r>
            <w:rPr>
              <w:lang w:bidi="pt-BR"/>
            </w:rPr>
            <w:t>Educação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26"/>
    <w:rsid w:val="00214560"/>
    <w:rsid w:val="00C4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30878AA3E8FE54EB9813220870B5106">
    <w:name w:val="B30878AA3E8FE54EB9813220870B5106"/>
  </w:style>
  <w:style w:type="paragraph" w:customStyle="1" w:styleId="55F168FE43EB8D46B906CBAB24BA412C">
    <w:name w:val="55F168FE43EB8D46B906CBAB24BA412C"/>
  </w:style>
  <w:style w:type="paragraph" w:customStyle="1" w:styleId="9F58DAB4EB00364CB1AFC6D59076C92B">
    <w:name w:val="9F58DAB4EB00364CB1AFC6D59076C92B"/>
  </w:style>
  <w:style w:type="paragraph" w:customStyle="1" w:styleId="3CF58E114EF4834FB19965ACBA8D09DF">
    <w:name w:val="3CF58E114EF4834FB19965ACBA8D09DF"/>
  </w:style>
  <w:style w:type="paragraph" w:customStyle="1" w:styleId="698BEDD83987EB408D7F71D32E422222">
    <w:name w:val="698BEDD83987EB408D7F71D32E422222"/>
  </w:style>
  <w:style w:type="paragraph" w:customStyle="1" w:styleId="A51FAF4A580A6E4D8779192353D94F03">
    <w:name w:val="A51FAF4A580A6E4D8779192353D94F03"/>
  </w:style>
  <w:style w:type="paragraph" w:customStyle="1" w:styleId="39AAEA9643EAE84B8884AB3B005E4F99">
    <w:name w:val="39AAEA9643EAE84B8884AB3B005E4F99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GB" w:eastAsia="ja-JP"/>
    </w:rPr>
  </w:style>
  <w:style w:type="paragraph" w:customStyle="1" w:styleId="2E22DC7532CEB143A147FA525691B43A">
    <w:name w:val="2E22DC7532CEB143A147FA525691B43A"/>
  </w:style>
  <w:style w:type="paragraph" w:customStyle="1" w:styleId="DA76B00088D67942A8EEF7C281D0BCA2">
    <w:name w:val="DA76B00088D67942A8EEF7C281D0BCA2"/>
  </w:style>
  <w:style w:type="paragraph" w:customStyle="1" w:styleId="EF97C4413FECA04CBFB5833B3DB9EC60">
    <w:name w:val="EF97C4413FECA04CBFB5833B3DB9EC60"/>
  </w:style>
  <w:style w:type="paragraph" w:customStyle="1" w:styleId="59C14C69B8A9C740B00D715628266AED">
    <w:name w:val="59C14C69B8A9C740B00D715628266AED"/>
  </w:style>
  <w:style w:type="paragraph" w:customStyle="1" w:styleId="A98B3FC91E895B40AFBAB5464DBC47C7">
    <w:name w:val="A98B3FC91E895B40AFBAB5464DBC4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BB7DD-6C39-9744-A6DD-6704167A4D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%7b113D731D-CAB0-B349-93A3-5076BE08F334%7dtf50002018.dotx</Template>
  <TotalTime>14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pereira rangel</dc:creator>
  <cp:keywords/>
  <dc:description/>
  <cp:lastModifiedBy>luiz felipe pereira rangel</cp:lastModifiedBy>
  <cp:revision>11</cp:revision>
  <dcterms:created xsi:type="dcterms:W3CDTF">2020-02-11T16:40:00Z</dcterms:created>
  <dcterms:modified xsi:type="dcterms:W3CDTF">2020-02-11T16:51:00Z</dcterms:modified>
</cp:coreProperties>
</file>